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A1" w:rsidRDefault="00740F1C">
      <w:pPr>
        <w:pStyle w:val="Name"/>
      </w:pPr>
      <w:r>
        <w:t xml:space="preserve">Casey </w:t>
      </w:r>
      <w:proofErr w:type="spellStart"/>
      <w:r>
        <w:t>Calcei</w:t>
      </w:r>
      <w:proofErr w:type="spellEnd"/>
    </w:p>
    <w:p w:rsidR="009446A1" w:rsidRDefault="00BC57EE" w:rsidP="00F2097C">
      <w:pPr>
        <w:pStyle w:val="Address"/>
        <w:jc w:val="left"/>
      </w:pPr>
      <w:r>
        <w:t xml:space="preserve">8623 </w:t>
      </w:r>
      <w:proofErr w:type="spellStart"/>
      <w:r>
        <w:t>Mardel</w:t>
      </w:r>
      <w:proofErr w:type="spellEnd"/>
      <w:r>
        <w:t xml:space="preserve"> Ave</w:t>
      </w:r>
      <w:r w:rsidR="005F5AE2">
        <w:t xml:space="preserve"> </w:t>
      </w:r>
      <w:r w:rsidR="007A69A8">
        <w:rPr>
          <w:szCs w:val="14"/>
        </w:rPr>
        <w:sym w:font="Wingdings" w:char="F06C"/>
      </w:r>
      <w:r w:rsidR="007A69A8">
        <w:t xml:space="preserve">  </w:t>
      </w:r>
      <w:r>
        <w:t>Canal Fulton, OH 44614</w:t>
      </w:r>
      <w:r w:rsidR="007A69A8">
        <w:t xml:space="preserve"> </w:t>
      </w:r>
      <w:r w:rsidR="007A69A8">
        <w:rPr>
          <w:szCs w:val="14"/>
        </w:rPr>
        <w:sym w:font="Wingdings" w:char="F06C"/>
      </w:r>
      <w:r w:rsidR="007A69A8">
        <w:t xml:space="preserve">  </w:t>
      </w:r>
      <w:r w:rsidR="00740F1C">
        <w:t>330-417-5283</w:t>
      </w:r>
      <w:r w:rsidR="007A69A8">
        <w:t xml:space="preserve"> </w:t>
      </w:r>
      <w:r w:rsidR="007A69A8">
        <w:rPr>
          <w:szCs w:val="14"/>
        </w:rPr>
        <w:sym w:font="Wingdings" w:char="F06C"/>
      </w:r>
      <w:r w:rsidR="007A69A8">
        <w:t xml:space="preserve">  </w:t>
      </w:r>
      <w:hyperlink r:id="rId11" w:history="1">
        <w:r w:rsidR="00F2097C" w:rsidRPr="0019545A">
          <w:rPr>
            <w:rStyle w:val="Hyperlink"/>
          </w:rPr>
          <w:t>ccalcei@kent.edu</w:t>
        </w:r>
      </w:hyperlink>
      <w:r w:rsidR="00F2097C">
        <w:t xml:space="preserve"> or </w:t>
      </w:r>
      <w:hyperlink r:id="rId12" w:history="1">
        <w:r w:rsidR="00F2097C" w:rsidRPr="0019545A">
          <w:rPr>
            <w:rStyle w:val="Hyperlink"/>
          </w:rPr>
          <w:t>ccalcei@yahoo.com</w:t>
        </w:r>
      </w:hyperlink>
      <w:r w:rsidR="00F2097C">
        <w:t xml:space="preserve"> </w:t>
      </w:r>
      <w:bookmarkStart w:id="0" w:name="_GoBack"/>
      <w:bookmarkEnd w:id="0"/>
    </w:p>
    <w:p w:rsidR="009446A1" w:rsidRDefault="007A69A8">
      <w:pPr>
        <w:pStyle w:val="ResumeHeadings"/>
        <w:rPr>
          <w:szCs w:val="18"/>
        </w:rPr>
      </w:pPr>
      <w:r>
        <w:t>Personal Profile</w:t>
      </w:r>
    </w:p>
    <w:p w:rsidR="009446A1" w:rsidRDefault="00740F1C">
      <w:pPr>
        <w:pStyle w:val="Overviewbullets"/>
      </w:pPr>
      <w:r>
        <w:rPr>
          <w:rFonts w:eastAsia="MS Mincho"/>
        </w:rPr>
        <w:t>Dean’s List Spring 2010</w:t>
      </w:r>
      <w:r w:rsidR="00BC57EE">
        <w:rPr>
          <w:rFonts w:eastAsia="MS Mincho"/>
        </w:rPr>
        <w:t xml:space="preserve"> at Kent State University </w:t>
      </w:r>
    </w:p>
    <w:p w:rsidR="009446A1" w:rsidRPr="008D3295" w:rsidRDefault="00740F1C">
      <w:pPr>
        <w:pStyle w:val="Overviewbullets"/>
      </w:pPr>
      <w:r>
        <w:rPr>
          <w:rFonts w:eastAsia="MS Mincho"/>
        </w:rPr>
        <w:t xml:space="preserve">Career Goals:  </w:t>
      </w:r>
      <w:r w:rsidR="00BC57EE">
        <w:rPr>
          <w:rFonts w:eastAsia="MS Mincho"/>
        </w:rPr>
        <w:t xml:space="preserve">Passing the NCLEX examination, </w:t>
      </w:r>
      <w:r w:rsidR="00F2097C">
        <w:rPr>
          <w:rFonts w:eastAsia="MS Mincho"/>
        </w:rPr>
        <w:t>o</w:t>
      </w:r>
      <w:r w:rsidR="00BC57EE">
        <w:rPr>
          <w:rFonts w:eastAsia="MS Mincho"/>
        </w:rPr>
        <w:t>btaining my Master’s Degree in the Science of Nursing, receiving my Nurse Practitioner</w:t>
      </w:r>
      <w:r w:rsidR="00F2097C">
        <w:rPr>
          <w:rFonts w:eastAsia="MS Mincho"/>
        </w:rPr>
        <w:t>’</w:t>
      </w:r>
      <w:r w:rsidR="00BC57EE">
        <w:rPr>
          <w:rFonts w:eastAsia="MS Mincho"/>
        </w:rPr>
        <w:t xml:space="preserve">s license. </w:t>
      </w:r>
    </w:p>
    <w:p w:rsidR="008D3295" w:rsidRDefault="008D3295">
      <w:pPr>
        <w:pStyle w:val="Overviewbullets"/>
      </w:pPr>
      <w:r>
        <w:rPr>
          <w:rFonts w:eastAsia="MS Mincho"/>
        </w:rPr>
        <w:t xml:space="preserve">Obtaining a career as an RN in a hospital </w:t>
      </w:r>
      <w:r w:rsidR="00BC57EE">
        <w:rPr>
          <w:rFonts w:eastAsia="MS Mincho"/>
        </w:rPr>
        <w:t xml:space="preserve">or office setting.  </w:t>
      </w:r>
    </w:p>
    <w:p w:rsidR="009446A1" w:rsidRDefault="007A69A8">
      <w:pPr>
        <w:pStyle w:val="ResumeHeadings"/>
      </w:pPr>
      <w:r>
        <w:t>Education</w:t>
      </w:r>
    </w:p>
    <w:p w:rsidR="009446A1" w:rsidRDefault="00740F1C">
      <w:pPr>
        <w:pStyle w:val="OrganizationName"/>
      </w:pPr>
      <w:r>
        <w:t>Kent State University – Stark Campus, North Canton, OH</w:t>
      </w:r>
    </w:p>
    <w:p w:rsidR="009446A1" w:rsidRDefault="00740F1C">
      <w:pPr>
        <w:pStyle w:val="Location"/>
      </w:pPr>
      <w:r>
        <w:t xml:space="preserve">BSN degree, </w:t>
      </w:r>
      <w:r w:rsidR="00BC57EE">
        <w:t xml:space="preserve">Graduation Date: May 10, </w:t>
      </w:r>
      <w:r>
        <w:t>2013</w:t>
      </w:r>
    </w:p>
    <w:p w:rsidR="009446A1" w:rsidRDefault="00740F1C">
      <w:pPr>
        <w:pStyle w:val="OrganizationName"/>
      </w:pPr>
      <w:r>
        <w:t>Northwest High School, Canal Fulton, OH</w:t>
      </w:r>
    </w:p>
    <w:p w:rsidR="009446A1" w:rsidRDefault="00740F1C">
      <w:pPr>
        <w:pStyle w:val="Location"/>
      </w:pPr>
      <w:r>
        <w:t>Received Diploma, Graduated: May 2007</w:t>
      </w:r>
    </w:p>
    <w:p w:rsidR="009446A1" w:rsidRDefault="007A69A8">
      <w:pPr>
        <w:pStyle w:val="ResumeHeadings"/>
      </w:pPr>
      <w:r>
        <w:t>Experience</w:t>
      </w:r>
    </w:p>
    <w:p w:rsidR="009446A1" w:rsidRDefault="007A69A8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9446A1" w:rsidRDefault="00740F1C" w:rsidP="007A5C21">
      <w:pPr>
        <w:pStyle w:val="OrganizationName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Akron General Medical Center – 2008-</w:t>
      </w:r>
      <w:r w:rsidR="00A52B5C">
        <w:rPr>
          <w:rFonts w:eastAsia="MS Mincho"/>
        </w:rPr>
        <w:t>present</w:t>
      </w:r>
      <w:r>
        <w:rPr>
          <w:rFonts w:eastAsia="MS Mincho"/>
        </w:rPr>
        <w:t xml:space="preserve"> </w:t>
      </w:r>
    </w:p>
    <w:p w:rsidR="00A52B5C" w:rsidRDefault="00740F1C" w:rsidP="007A5C21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>Senior Technician – Work on a post-surgical unit, mostly GYN/GU pa</w:t>
      </w:r>
      <w:r w:rsidR="007A5C21">
        <w:rPr>
          <w:rFonts w:eastAsia="MS Mincho"/>
        </w:rPr>
        <w:t xml:space="preserve">tients, along with some plastic </w:t>
      </w:r>
      <w:r w:rsidR="008D3295">
        <w:rPr>
          <w:rFonts w:eastAsia="MS Mincho"/>
        </w:rPr>
        <w:t xml:space="preserve">surgery patients, also deal with medical patients. </w:t>
      </w:r>
      <w:r>
        <w:rPr>
          <w:rFonts w:eastAsia="MS Mincho"/>
        </w:rPr>
        <w:t xml:space="preserve">  </w:t>
      </w:r>
    </w:p>
    <w:p w:rsidR="009446A1" w:rsidRDefault="00740F1C" w:rsidP="007A5C21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 xml:space="preserve">Job responsibilities include: </w:t>
      </w:r>
      <w:r w:rsidR="00DC517E">
        <w:rPr>
          <w:rFonts w:eastAsia="MS Mincho"/>
        </w:rPr>
        <w:t>obtaining vital signs, blood sugars, blood draws, helping patients with baths and walking an</w:t>
      </w:r>
      <w:r w:rsidR="00A52B5C">
        <w:rPr>
          <w:rFonts w:eastAsia="MS Mincho"/>
        </w:rPr>
        <w:t>d moving around after surgery, communicating with p</w:t>
      </w:r>
      <w:r w:rsidR="00F877D9">
        <w:rPr>
          <w:rFonts w:eastAsia="MS Mincho"/>
        </w:rPr>
        <w:t>atients and other staff members.</w:t>
      </w:r>
      <w:r w:rsidR="00A52B5C">
        <w:rPr>
          <w:rFonts w:eastAsia="MS Mincho"/>
        </w:rPr>
        <w:t xml:space="preserve">  </w:t>
      </w:r>
    </w:p>
    <w:p w:rsidR="009446A1" w:rsidRDefault="007A5C21" w:rsidP="007A5C2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 xml:space="preserve">    </w:t>
      </w:r>
      <w:r w:rsidR="00DC517E">
        <w:rPr>
          <w:rFonts w:eastAsia="MS Mincho"/>
        </w:rPr>
        <w:t>Accomplishments:  MVP points at work, written letters congratulating me on my efforts</w:t>
      </w:r>
    </w:p>
    <w:p w:rsidR="00F877D9" w:rsidRDefault="00F877D9" w:rsidP="007A5C2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ab/>
        <w:t xml:space="preserve">CPR certified – American Heart Association – Adult, child, infant.  </w:t>
      </w:r>
    </w:p>
    <w:p w:rsidR="0081102D" w:rsidRDefault="0081102D" w:rsidP="007A5C21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V-Li’s Thai Cuisine – 2007-2010</w:t>
      </w:r>
    </w:p>
    <w:p w:rsidR="007A5C21" w:rsidRDefault="007A5C21" w:rsidP="007A5C21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   Waitress and Hostess</w:t>
      </w:r>
    </w:p>
    <w:p w:rsidR="0081102D" w:rsidRDefault="007A5C21" w:rsidP="007A5C2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 xml:space="preserve">    </w:t>
      </w:r>
      <w:r w:rsidR="0081102D">
        <w:rPr>
          <w:rFonts w:eastAsia="MS Mincho"/>
        </w:rPr>
        <w:t xml:space="preserve">Job responsibilities included: </w:t>
      </w:r>
      <w:r w:rsidR="0081102D" w:rsidRPr="0081102D">
        <w:rPr>
          <w:rFonts w:eastAsia="MS Mincho"/>
        </w:rPr>
        <w:t>greet</w:t>
      </w:r>
      <w:r w:rsidR="0081102D">
        <w:rPr>
          <w:rFonts w:eastAsia="MS Mincho"/>
        </w:rPr>
        <w:t>ing</w:t>
      </w:r>
      <w:r w:rsidR="0081102D" w:rsidRPr="0081102D">
        <w:rPr>
          <w:rFonts w:eastAsia="MS Mincho"/>
        </w:rPr>
        <w:t xml:space="preserve"> customers, </w:t>
      </w:r>
      <w:r w:rsidR="0081102D">
        <w:rPr>
          <w:rFonts w:eastAsia="MS Mincho"/>
        </w:rPr>
        <w:t>taking</w:t>
      </w:r>
      <w:r w:rsidR="0081102D" w:rsidRPr="0081102D">
        <w:rPr>
          <w:rFonts w:eastAsia="MS Mincho"/>
        </w:rPr>
        <w:t xml:space="preserve"> orders, </w:t>
      </w:r>
      <w:r w:rsidR="0081102D">
        <w:rPr>
          <w:rFonts w:eastAsia="MS Mincho"/>
        </w:rPr>
        <w:t xml:space="preserve">running </w:t>
      </w:r>
      <w:r w:rsidR="0081102D" w:rsidRPr="0081102D">
        <w:rPr>
          <w:rFonts w:eastAsia="MS Mincho"/>
        </w:rPr>
        <w:t>food, very personable with customers</w:t>
      </w:r>
    </w:p>
    <w:p w:rsidR="0081102D" w:rsidRPr="0081102D" w:rsidRDefault="007A5C21" w:rsidP="007A5C2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 xml:space="preserve">    </w:t>
      </w:r>
      <w:r w:rsidR="0081102D">
        <w:rPr>
          <w:rFonts w:eastAsia="MS Mincho"/>
        </w:rPr>
        <w:t xml:space="preserve">Accomplishments: always on time, never called off, very good relationship with employers </w:t>
      </w:r>
    </w:p>
    <w:p w:rsidR="009446A1" w:rsidRPr="00F2097C" w:rsidRDefault="007A69A8" w:rsidP="00F2097C">
      <w:pPr>
        <w:pStyle w:val="ResumeHeadings"/>
      </w:pPr>
      <w:r>
        <w:t>Activities</w:t>
      </w:r>
    </w:p>
    <w:p w:rsidR="00F2097C" w:rsidRDefault="00F2097C" w:rsidP="00F2097C">
      <w:pPr>
        <w:pStyle w:val="Overviewbullets"/>
        <w:rPr>
          <w:rFonts w:eastAsia="MS Mincho"/>
        </w:rPr>
      </w:pPr>
      <w:r>
        <w:rPr>
          <w:rFonts w:eastAsia="MS Mincho"/>
        </w:rPr>
        <w:t>S.C.R.U.B.S. member at Kent State University – Stark Campus</w:t>
      </w:r>
    </w:p>
    <w:p w:rsidR="00F2097C" w:rsidRPr="00F2097C" w:rsidRDefault="00F2097C" w:rsidP="00F2097C">
      <w:pPr>
        <w:pStyle w:val="Overviewbullets"/>
        <w:rPr>
          <w:rFonts w:eastAsia="MS Mincho"/>
        </w:rPr>
      </w:pPr>
      <w:r>
        <w:rPr>
          <w:rFonts w:eastAsia="MS Mincho"/>
        </w:rPr>
        <w:t>Cheerleading and dancing – all through high school – 2004-2007</w:t>
      </w:r>
    </w:p>
    <w:p w:rsidR="00ED7909" w:rsidRDefault="0081102D" w:rsidP="00F877D9">
      <w:pPr>
        <w:pStyle w:val="Overviewbullets"/>
        <w:rPr>
          <w:rFonts w:eastAsia="MS Mincho"/>
        </w:rPr>
      </w:pPr>
      <w:r>
        <w:rPr>
          <w:rFonts w:eastAsia="MS Mincho"/>
        </w:rPr>
        <w:t>Student council</w:t>
      </w:r>
      <w:r w:rsidR="00ED7909">
        <w:rPr>
          <w:rFonts w:eastAsia="MS Mincho"/>
        </w:rPr>
        <w:t xml:space="preserve"> member</w:t>
      </w:r>
      <w:r>
        <w:rPr>
          <w:rFonts w:eastAsia="MS Mincho"/>
        </w:rPr>
        <w:t>, show choir, participated in school plays, Spanish club, volunteered at t</w:t>
      </w:r>
      <w:r w:rsidR="00ED7909">
        <w:rPr>
          <w:rFonts w:eastAsia="MS Mincho"/>
        </w:rPr>
        <w:t xml:space="preserve">he Stark County Humane Society, volunteered at Echoing Ridge Residential Center.  </w:t>
      </w:r>
    </w:p>
    <w:p w:rsidR="00F877D9" w:rsidRPr="00ED7909" w:rsidRDefault="001D0D1B" w:rsidP="00F2097C">
      <w:pPr>
        <w:pStyle w:val="Overviewbullets"/>
        <w:numPr>
          <w:ilvl w:val="0"/>
          <w:numId w:val="0"/>
        </w:numPr>
        <w:jc w:val="center"/>
        <w:rPr>
          <w:rFonts w:eastAsia="MS Mincho"/>
          <w:b/>
          <w:i/>
        </w:rPr>
      </w:pPr>
      <w:r>
        <w:rPr>
          <w:rFonts w:eastAsia="MS Mincho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70485</wp:posOffset>
                </wp:positionV>
                <wp:extent cx="9525" cy="9525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5.55pt;width:.7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"/>
            </w:pict>
          </mc:Fallback>
        </mc:AlternateContent>
      </w:r>
      <w:r w:rsidR="00ED7909" w:rsidRPr="00ED7909">
        <w:rPr>
          <w:rFonts w:eastAsia="MS Mincho"/>
          <w:b/>
          <w:i/>
        </w:rPr>
        <w:t>References available upon request</w:t>
      </w:r>
    </w:p>
    <w:sectPr w:rsidR="00F877D9" w:rsidRPr="00ED7909" w:rsidSect="009446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64" w:rsidRDefault="00E04464">
      <w:r>
        <w:separator/>
      </w:r>
    </w:p>
  </w:endnote>
  <w:endnote w:type="continuationSeparator" w:id="0">
    <w:p w:rsidR="00E04464" w:rsidRDefault="00E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64" w:rsidRDefault="00E04464">
      <w:r>
        <w:separator/>
      </w:r>
    </w:p>
  </w:footnote>
  <w:footnote w:type="continuationSeparator" w:id="0">
    <w:p w:rsidR="00E04464" w:rsidRDefault="00E0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1C" w:rsidRDefault="00740F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1E7B70"/>
    <w:multiLevelType w:val="hybridMultilevel"/>
    <w:tmpl w:val="24CAC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0D414B"/>
    <w:multiLevelType w:val="hybridMultilevel"/>
    <w:tmpl w:val="473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8072AF"/>
    <w:multiLevelType w:val="hybridMultilevel"/>
    <w:tmpl w:val="C93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6"/>
  </w:num>
  <w:num w:numId="4">
    <w:abstractNumId w:val="20"/>
  </w:num>
  <w:num w:numId="5">
    <w:abstractNumId w:val="28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7"/>
  </w:num>
  <w:num w:numId="11">
    <w:abstractNumId w:val="23"/>
  </w:num>
  <w:num w:numId="12">
    <w:abstractNumId w:val="25"/>
  </w:num>
  <w:num w:numId="13">
    <w:abstractNumId w:val="22"/>
  </w:num>
  <w:num w:numId="14">
    <w:abstractNumId w:val="0"/>
  </w:num>
  <w:num w:numId="15">
    <w:abstractNumId w:val="31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8D"/>
    <w:rsid w:val="000C651F"/>
    <w:rsid w:val="001A26DF"/>
    <w:rsid w:val="001D0D1B"/>
    <w:rsid w:val="001E2840"/>
    <w:rsid w:val="001E6483"/>
    <w:rsid w:val="00533B69"/>
    <w:rsid w:val="005F5AE2"/>
    <w:rsid w:val="00740F1C"/>
    <w:rsid w:val="007A5C21"/>
    <w:rsid w:val="007A69A8"/>
    <w:rsid w:val="0081102D"/>
    <w:rsid w:val="00862FDC"/>
    <w:rsid w:val="00896ED5"/>
    <w:rsid w:val="008D3295"/>
    <w:rsid w:val="009446A1"/>
    <w:rsid w:val="009D7DB0"/>
    <w:rsid w:val="00A52B5C"/>
    <w:rsid w:val="00A85B8D"/>
    <w:rsid w:val="00B73632"/>
    <w:rsid w:val="00BC57EE"/>
    <w:rsid w:val="00D054DD"/>
    <w:rsid w:val="00D63D53"/>
    <w:rsid w:val="00D728ED"/>
    <w:rsid w:val="00DC517E"/>
    <w:rsid w:val="00E04464"/>
    <w:rsid w:val="00ED7909"/>
    <w:rsid w:val="00F2097C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A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446A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9446A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9446A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9446A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9446A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9446A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446A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9446A1"/>
    <w:rPr>
      <w:rFonts w:ascii="Courier New" w:hAnsi="Courier New" w:cs="Courier New"/>
    </w:rPr>
  </w:style>
  <w:style w:type="paragraph" w:styleId="Title">
    <w:name w:val="Title"/>
    <w:basedOn w:val="Normal"/>
    <w:qFormat/>
    <w:rsid w:val="009446A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9446A1"/>
    <w:rPr>
      <w:color w:val="0000FF"/>
      <w:u w:val="single"/>
    </w:rPr>
  </w:style>
  <w:style w:type="paragraph" w:styleId="BodyText">
    <w:name w:val="Body Text"/>
    <w:basedOn w:val="Normal"/>
    <w:semiHidden/>
    <w:rsid w:val="009446A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9446A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6A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6A1"/>
    <w:rPr>
      <w:sz w:val="24"/>
      <w:szCs w:val="24"/>
    </w:rPr>
  </w:style>
  <w:style w:type="paragraph" w:customStyle="1" w:styleId="Name">
    <w:name w:val="Name"/>
    <w:basedOn w:val="PlainText"/>
    <w:autoRedefine/>
    <w:rsid w:val="009446A1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9446A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9446A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9446A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9446A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9446A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9446A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9446A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9446A1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9446A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9446A1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9446A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9446A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6A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9446A1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A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446A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9446A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9446A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9446A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9446A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9446A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446A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9446A1"/>
    <w:rPr>
      <w:rFonts w:ascii="Courier New" w:hAnsi="Courier New" w:cs="Courier New"/>
    </w:rPr>
  </w:style>
  <w:style w:type="paragraph" w:styleId="Title">
    <w:name w:val="Title"/>
    <w:basedOn w:val="Normal"/>
    <w:qFormat/>
    <w:rsid w:val="009446A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9446A1"/>
    <w:rPr>
      <w:color w:val="0000FF"/>
      <w:u w:val="single"/>
    </w:rPr>
  </w:style>
  <w:style w:type="paragraph" w:styleId="BodyText">
    <w:name w:val="Body Text"/>
    <w:basedOn w:val="Normal"/>
    <w:semiHidden/>
    <w:rsid w:val="009446A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9446A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6A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6A1"/>
    <w:rPr>
      <w:sz w:val="24"/>
      <w:szCs w:val="24"/>
    </w:rPr>
  </w:style>
  <w:style w:type="paragraph" w:customStyle="1" w:styleId="Name">
    <w:name w:val="Name"/>
    <w:basedOn w:val="PlainText"/>
    <w:autoRedefine/>
    <w:rsid w:val="009446A1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9446A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9446A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9446A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9446A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9446A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9446A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9446A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9446A1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9446A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9446A1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9446A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9446A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6A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9446A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alcei@yaho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calcei@kent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se\LOCALS~1\Temp\Temporary%20Directory%201%20for%20CaseyResume_dotx%5b1%5d.zip\Casey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21EE667E-FCDB-4D66-A27F-78238CD6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Casey Resume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2013-05-18T14:04:00Z</dcterms:created>
  <dcterms:modified xsi:type="dcterms:W3CDTF">2013-05-18T14:04:00Z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TC101953385</vt:lpwstr>
  </property>
</Properties>
</file>